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25" w:rsidRDefault="00DC2025" w:rsidP="000F794D">
      <w:pPr>
        <w:jc w:val="center"/>
        <w:rPr>
          <w:sz w:val="28"/>
          <w:szCs w:val="28"/>
        </w:rPr>
      </w:pPr>
      <w:r>
        <w:rPr>
          <w:sz w:val="28"/>
          <w:szCs w:val="28"/>
        </w:rPr>
        <w:t>ALTERNATYWNA LEKCJA Z WYCHOWANIA FIZYCZNEGO</w:t>
      </w:r>
    </w:p>
    <w:p w:rsidR="00DC2025" w:rsidRPr="00305DEB" w:rsidRDefault="00DC2025" w:rsidP="000F794D">
      <w:pPr>
        <w:jc w:val="center"/>
        <w:rPr>
          <w:sz w:val="28"/>
          <w:szCs w:val="28"/>
          <w:u w:val="single"/>
        </w:rPr>
      </w:pPr>
      <w:r w:rsidRPr="00305DEB">
        <w:rPr>
          <w:sz w:val="28"/>
          <w:szCs w:val="28"/>
          <w:u w:val="single"/>
        </w:rPr>
        <w:t>GIMNASTYKA KOREKCYJNO-KOMPENSACYJNA</w:t>
      </w:r>
    </w:p>
    <w:p w:rsidR="00DC2025" w:rsidRDefault="00DC2025" w:rsidP="000F794D">
      <w:pPr>
        <w:rPr>
          <w:sz w:val="28"/>
          <w:szCs w:val="28"/>
        </w:rPr>
      </w:pPr>
    </w:p>
    <w:p w:rsidR="00DC2025" w:rsidRDefault="00DC2025" w:rsidP="000F794D">
      <w:pPr>
        <w:rPr>
          <w:sz w:val="28"/>
          <w:szCs w:val="28"/>
        </w:rPr>
      </w:pPr>
      <w:r>
        <w:rPr>
          <w:sz w:val="28"/>
          <w:szCs w:val="28"/>
        </w:rPr>
        <w:t>Prowadzący: Dominika Sypniewska</w:t>
      </w:r>
    </w:p>
    <w:p w:rsidR="00DC2025" w:rsidRDefault="00DC2025" w:rsidP="000F794D">
      <w:pPr>
        <w:rPr>
          <w:sz w:val="28"/>
          <w:szCs w:val="28"/>
        </w:rPr>
      </w:pPr>
      <w:r>
        <w:rPr>
          <w:sz w:val="28"/>
          <w:szCs w:val="28"/>
        </w:rPr>
        <w:t>Temat: Ćwiczenia wzmacniające słabsze grupy mięśniowe z wykorzystaniem ćwiczeń w gimnastyce korekcyjno-kompensacyjnej i sprzętu rehabilitacyjnego.</w:t>
      </w:r>
    </w:p>
    <w:p w:rsidR="00DC2025" w:rsidRDefault="00DC2025" w:rsidP="000F794D">
      <w:pPr>
        <w:rPr>
          <w:sz w:val="28"/>
          <w:szCs w:val="28"/>
        </w:rPr>
      </w:pPr>
    </w:p>
    <w:p w:rsidR="00DC2025" w:rsidRDefault="00DC2025" w:rsidP="000F794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Zadania lekcji główne i dodatkowe:</w:t>
      </w:r>
    </w:p>
    <w:p w:rsidR="00DC2025" w:rsidRDefault="00DC2025" w:rsidP="000F794D">
      <w:pPr>
        <w:rPr>
          <w:sz w:val="28"/>
          <w:szCs w:val="28"/>
          <w:u w:val="single"/>
        </w:rPr>
      </w:pPr>
    </w:p>
    <w:p w:rsidR="00DC2025" w:rsidRDefault="00DC2025" w:rsidP="000F79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Umiejętności</w:t>
      </w:r>
      <w:r>
        <w:rPr>
          <w:sz w:val="28"/>
          <w:szCs w:val="28"/>
        </w:rPr>
        <w:t>: kształtowanie właściwej postawy.</w:t>
      </w:r>
    </w:p>
    <w:p w:rsidR="00DC2025" w:rsidRDefault="00DC2025" w:rsidP="000F79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Wiadomości</w:t>
      </w:r>
      <w:r>
        <w:rPr>
          <w:sz w:val="28"/>
          <w:szCs w:val="28"/>
        </w:rPr>
        <w:t xml:space="preserve">: znajomość wpływu danego ćwiczenia na poszczególne partie mięśniowe.  </w:t>
      </w:r>
    </w:p>
    <w:p w:rsidR="00DC2025" w:rsidRDefault="00DC2025" w:rsidP="000F79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Cel</w:t>
      </w:r>
      <w:r>
        <w:rPr>
          <w:sz w:val="28"/>
          <w:szCs w:val="28"/>
        </w:rPr>
        <w:t>: Kształtowanie właściwej postawy oraz nawyków wykorzystania umiejętności w przyszłej aktywności fizycznej.</w:t>
      </w:r>
    </w:p>
    <w:p w:rsidR="00DC2025" w:rsidRDefault="00DC2025" w:rsidP="000F79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Klasa:</w:t>
      </w:r>
      <w:r>
        <w:rPr>
          <w:sz w:val="28"/>
          <w:szCs w:val="28"/>
        </w:rPr>
        <w:t xml:space="preserve"> 2Pa dziewczęta</w:t>
      </w:r>
    </w:p>
    <w:p w:rsidR="00DC2025" w:rsidRDefault="00DC2025" w:rsidP="000F79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Miejsce ćwiczeń</w:t>
      </w:r>
      <w:r>
        <w:rPr>
          <w:sz w:val="28"/>
          <w:szCs w:val="28"/>
        </w:rPr>
        <w:t>: salka korekcyjna</w:t>
      </w:r>
    </w:p>
    <w:p w:rsidR="00DC2025" w:rsidRDefault="00DC2025" w:rsidP="000F79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Sprzęt:</w:t>
      </w:r>
      <w:r>
        <w:rPr>
          <w:sz w:val="28"/>
          <w:szCs w:val="28"/>
        </w:rPr>
        <w:t xml:space="preserve"> stół do masażu, piłki thera band, laski gimnastyczne, rowerek, wyciąg rehabilitacyjny, piłki jeżyki i z gąbki, stół do ćwiczeń zręcznościowych, materac, taśma, mata masująca, lustra.</w:t>
      </w:r>
    </w:p>
    <w:p w:rsidR="00DC2025" w:rsidRDefault="00DC2025" w:rsidP="000F794D">
      <w:pPr>
        <w:rPr>
          <w:sz w:val="28"/>
          <w:szCs w:val="28"/>
        </w:rPr>
      </w:pPr>
    </w:p>
    <w:p w:rsidR="00DC2025" w:rsidRDefault="00DC2025" w:rsidP="000F794D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693"/>
        <w:gridCol w:w="3071"/>
        <w:gridCol w:w="38"/>
      </w:tblGrid>
      <w:tr w:rsidR="00DC2025" w:rsidTr="006D2C67">
        <w:trPr>
          <w:gridAfter w:val="1"/>
          <w:wAfter w:w="38" w:type="dxa"/>
        </w:trPr>
        <w:tc>
          <w:tcPr>
            <w:tcW w:w="2448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Tok lekcji</w:t>
            </w:r>
          </w:p>
        </w:tc>
        <w:tc>
          <w:tcPr>
            <w:tcW w:w="3693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Zadania</w:t>
            </w:r>
          </w:p>
        </w:tc>
        <w:tc>
          <w:tcPr>
            <w:tcW w:w="3071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Uwagi</w:t>
            </w:r>
          </w:p>
        </w:tc>
      </w:tr>
      <w:tr w:rsidR="00DC2025" w:rsidTr="006D2C67">
        <w:trPr>
          <w:gridAfter w:val="1"/>
          <w:wAfter w:w="38" w:type="dxa"/>
        </w:trPr>
        <w:tc>
          <w:tcPr>
            <w:tcW w:w="2448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I część wstępna</w:t>
            </w:r>
          </w:p>
        </w:tc>
        <w:tc>
          <w:tcPr>
            <w:tcW w:w="3693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 xml:space="preserve">                                               1. Powitanie, sprawdzenie gotowości do zajęć, podanie tematu lekcji.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2. Rozgrzewka- ćwiczenia rozgrzewające w formie zabawowej, naśladowczej.</w:t>
            </w:r>
          </w:p>
        </w:tc>
        <w:tc>
          <w:tcPr>
            <w:tcW w:w="3071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 xml:space="preserve">Konieczność wykonania wcześniejszych badań przedmiotowych( ocena wzrokowa, palpacyjna tkanek miękkich, czucia, bólu, pomiar parametrów czynnościowych narządu ruchu, pomiar obwodów, pomiar zakresu ruchów, siły mięśniowej, ocena 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i pomiar równowagi ciała i stopnia samodzielności.</w:t>
            </w:r>
          </w:p>
        </w:tc>
      </w:tr>
      <w:tr w:rsidR="00DC2025" w:rsidTr="006D2C67">
        <w:trPr>
          <w:gridAfter w:val="1"/>
          <w:wAfter w:w="38" w:type="dxa"/>
        </w:trPr>
        <w:tc>
          <w:tcPr>
            <w:tcW w:w="2448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II część główna</w:t>
            </w:r>
          </w:p>
        </w:tc>
        <w:tc>
          <w:tcPr>
            <w:tcW w:w="3693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 xml:space="preserve">                                               1. Ćwiczenia kształtujące słabsze mięśnie posturalne.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2. Ćwiczenia rozciągające.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3. Ćwiczenia wzmacniające mięśni grzbietu, brzucha, kończyn dolnych i górnych.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4. Ćwiczenia koordynacji.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5. Ćwiczenia koordynacji wzrokowo- ruchowej.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6. Ćwiczenia kompensacyjne.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7. Ćwiczenia rozluźniające partie mięśniowe biorące czynny udział w ćwiczeniach.</w:t>
            </w:r>
          </w:p>
        </w:tc>
        <w:tc>
          <w:tcPr>
            <w:tcW w:w="3071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 xml:space="preserve">                                  Zwrócenie uwagi 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na poprawność wykonywanych ćwiczeń.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Podział na poszczególne mięśnie, stawy biorące czynny udział w ćwiczeniu.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Ćwiczenia czynnościowe wykonywane w izolacji.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Korekta wad postawy</w:t>
            </w:r>
          </w:p>
        </w:tc>
      </w:tr>
      <w:tr w:rsidR="00DC2025" w:rsidTr="006D2C67">
        <w:trPr>
          <w:trHeight w:val="1603"/>
        </w:trPr>
        <w:tc>
          <w:tcPr>
            <w:tcW w:w="2448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>III część końcowa</w:t>
            </w: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  <w:p w:rsidR="00DC2025" w:rsidRPr="006D2C67" w:rsidRDefault="00DC2025">
            <w:pPr>
              <w:rPr>
                <w:sz w:val="28"/>
                <w:szCs w:val="28"/>
              </w:rPr>
            </w:pPr>
          </w:p>
        </w:tc>
        <w:tc>
          <w:tcPr>
            <w:tcW w:w="3693" w:type="dxa"/>
          </w:tcPr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 xml:space="preserve">                                       Ćwiczenia uspokajające, oddechowe omówienie postępów w gimnastyce korekcyjnej i pożegnanie</w:t>
            </w:r>
          </w:p>
        </w:tc>
        <w:tc>
          <w:tcPr>
            <w:tcW w:w="3109" w:type="dxa"/>
            <w:gridSpan w:val="2"/>
          </w:tcPr>
          <w:p w:rsidR="00DC2025" w:rsidRPr="006D2C67" w:rsidRDefault="00DC2025">
            <w:pPr>
              <w:rPr>
                <w:sz w:val="28"/>
                <w:szCs w:val="28"/>
              </w:rPr>
            </w:pPr>
            <w:r w:rsidRPr="006D2C67">
              <w:rPr>
                <w:sz w:val="28"/>
                <w:szCs w:val="28"/>
              </w:rPr>
              <w:t xml:space="preserve">                                  Zachęcenie do dalszego wykonywania ćwiczeń, podanie celu uczestnictwa na gimnastyce, pochwała każdego ucznia.</w:t>
            </w:r>
          </w:p>
        </w:tc>
      </w:tr>
    </w:tbl>
    <w:p w:rsidR="00DC2025" w:rsidRDefault="00DC2025" w:rsidP="000F794D">
      <w:pPr>
        <w:rPr>
          <w:sz w:val="28"/>
          <w:szCs w:val="28"/>
        </w:rPr>
      </w:pPr>
    </w:p>
    <w:p w:rsidR="00DC2025" w:rsidRDefault="00DC2025"/>
    <w:sectPr w:rsidR="00DC2025" w:rsidSect="00915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2E1"/>
    <w:rsid w:val="000008FE"/>
    <w:rsid w:val="00000C23"/>
    <w:rsid w:val="000018D1"/>
    <w:rsid w:val="00002A8E"/>
    <w:rsid w:val="00004079"/>
    <w:rsid w:val="00006551"/>
    <w:rsid w:val="00006AE5"/>
    <w:rsid w:val="000110CD"/>
    <w:rsid w:val="000114A1"/>
    <w:rsid w:val="00012528"/>
    <w:rsid w:val="0001363D"/>
    <w:rsid w:val="000137E4"/>
    <w:rsid w:val="00013CCB"/>
    <w:rsid w:val="00014896"/>
    <w:rsid w:val="00014E2A"/>
    <w:rsid w:val="00016558"/>
    <w:rsid w:val="0001671F"/>
    <w:rsid w:val="00023C38"/>
    <w:rsid w:val="00027031"/>
    <w:rsid w:val="00030C00"/>
    <w:rsid w:val="00031CC2"/>
    <w:rsid w:val="0003205E"/>
    <w:rsid w:val="00033978"/>
    <w:rsid w:val="00033A26"/>
    <w:rsid w:val="00033EF9"/>
    <w:rsid w:val="0003457A"/>
    <w:rsid w:val="0003500A"/>
    <w:rsid w:val="00035093"/>
    <w:rsid w:val="00041532"/>
    <w:rsid w:val="00041D40"/>
    <w:rsid w:val="00042812"/>
    <w:rsid w:val="000432A6"/>
    <w:rsid w:val="000432C0"/>
    <w:rsid w:val="000460FA"/>
    <w:rsid w:val="00050A95"/>
    <w:rsid w:val="000512E9"/>
    <w:rsid w:val="00051416"/>
    <w:rsid w:val="000514A3"/>
    <w:rsid w:val="00051DDF"/>
    <w:rsid w:val="0005321B"/>
    <w:rsid w:val="00054721"/>
    <w:rsid w:val="00056DF7"/>
    <w:rsid w:val="00057EA7"/>
    <w:rsid w:val="0006234E"/>
    <w:rsid w:val="0006270E"/>
    <w:rsid w:val="00062E95"/>
    <w:rsid w:val="00062EF6"/>
    <w:rsid w:val="00063E34"/>
    <w:rsid w:val="00064F76"/>
    <w:rsid w:val="00071E49"/>
    <w:rsid w:val="0007483B"/>
    <w:rsid w:val="00083806"/>
    <w:rsid w:val="00085AB0"/>
    <w:rsid w:val="0008718E"/>
    <w:rsid w:val="000873CD"/>
    <w:rsid w:val="000873FF"/>
    <w:rsid w:val="0008770B"/>
    <w:rsid w:val="00091B0A"/>
    <w:rsid w:val="00094270"/>
    <w:rsid w:val="000965F4"/>
    <w:rsid w:val="0009698B"/>
    <w:rsid w:val="0009764A"/>
    <w:rsid w:val="000A22D8"/>
    <w:rsid w:val="000A3176"/>
    <w:rsid w:val="000A354E"/>
    <w:rsid w:val="000A4757"/>
    <w:rsid w:val="000A613D"/>
    <w:rsid w:val="000A7BD8"/>
    <w:rsid w:val="000A7D0C"/>
    <w:rsid w:val="000B0125"/>
    <w:rsid w:val="000B2FBF"/>
    <w:rsid w:val="000C2A32"/>
    <w:rsid w:val="000C2E8A"/>
    <w:rsid w:val="000D1C6A"/>
    <w:rsid w:val="000D3662"/>
    <w:rsid w:val="000D4909"/>
    <w:rsid w:val="000D4FE4"/>
    <w:rsid w:val="000E098D"/>
    <w:rsid w:val="000E1A2E"/>
    <w:rsid w:val="000E1B3F"/>
    <w:rsid w:val="000E3926"/>
    <w:rsid w:val="000E61F9"/>
    <w:rsid w:val="000E72E1"/>
    <w:rsid w:val="000F2EDC"/>
    <w:rsid w:val="000F305D"/>
    <w:rsid w:val="000F69E1"/>
    <w:rsid w:val="000F794D"/>
    <w:rsid w:val="000F79E2"/>
    <w:rsid w:val="0010109C"/>
    <w:rsid w:val="00102965"/>
    <w:rsid w:val="001031FA"/>
    <w:rsid w:val="0010326A"/>
    <w:rsid w:val="00103C1A"/>
    <w:rsid w:val="00105650"/>
    <w:rsid w:val="00105B1E"/>
    <w:rsid w:val="00105D54"/>
    <w:rsid w:val="00106ACA"/>
    <w:rsid w:val="00110605"/>
    <w:rsid w:val="001107FB"/>
    <w:rsid w:val="00111576"/>
    <w:rsid w:val="00111F94"/>
    <w:rsid w:val="001146D4"/>
    <w:rsid w:val="001151C2"/>
    <w:rsid w:val="001158C3"/>
    <w:rsid w:val="00120304"/>
    <w:rsid w:val="00124EF2"/>
    <w:rsid w:val="00125999"/>
    <w:rsid w:val="00125D6D"/>
    <w:rsid w:val="001263F0"/>
    <w:rsid w:val="001269EC"/>
    <w:rsid w:val="001304F1"/>
    <w:rsid w:val="00133348"/>
    <w:rsid w:val="00133FA2"/>
    <w:rsid w:val="0013660C"/>
    <w:rsid w:val="001367B6"/>
    <w:rsid w:val="00141896"/>
    <w:rsid w:val="0014228B"/>
    <w:rsid w:val="00144E5E"/>
    <w:rsid w:val="001452B9"/>
    <w:rsid w:val="00145BDB"/>
    <w:rsid w:val="00147116"/>
    <w:rsid w:val="0014777E"/>
    <w:rsid w:val="001504E9"/>
    <w:rsid w:val="001528C4"/>
    <w:rsid w:val="0015297A"/>
    <w:rsid w:val="00153A28"/>
    <w:rsid w:val="001547F9"/>
    <w:rsid w:val="0015548D"/>
    <w:rsid w:val="00155FE7"/>
    <w:rsid w:val="00161F5F"/>
    <w:rsid w:val="00163390"/>
    <w:rsid w:val="001651A1"/>
    <w:rsid w:val="001653AC"/>
    <w:rsid w:val="00170190"/>
    <w:rsid w:val="001704FA"/>
    <w:rsid w:val="00170E16"/>
    <w:rsid w:val="001720F9"/>
    <w:rsid w:val="001738E4"/>
    <w:rsid w:val="00175CFB"/>
    <w:rsid w:val="00176DBA"/>
    <w:rsid w:val="001776C4"/>
    <w:rsid w:val="0018066C"/>
    <w:rsid w:val="00183578"/>
    <w:rsid w:val="0018360C"/>
    <w:rsid w:val="0018379E"/>
    <w:rsid w:val="00183F3B"/>
    <w:rsid w:val="00184F1E"/>
    <w:rsid w:val="001861A8"/>
    <w:rsid w:val="0018658C"/>
    <w:rsid w:val="001910D0"/>
    <w:rsid w:val="001924BC"/>
    <w:rsid w:val="00192740"/>
    <w:rsid w:val="00192A48"/>
    <w:rsid w:val="00195889"/>
    <w:rsid w:val="001A2D90"/>
    <w:rsid w:val="001A319F"/>
    <w:rsid w:val="001A4BC0"/>
    <w:rsid w:val="001A59F1"/>
    <w:rsid w:val="001A7BF3"/>
    <w:rsid w:val="001B0394"/>
    <w:rsid w:val="001B165F"/>
    <w:rsid w:val="001B2B00"/>
    <w:rsid w:val="001B32A0"/>
    <w:rsid w:val="001B3E2F"/>
    <w:rsid w:val="001B48B1"/>
    <w:rsid w:val="001B4DE2"/>
    <w:rsid w:val="001B4FC6"/>
    <w:rsid w:val="001B5635"/>
    <w:rsid w:val="001B6C27"/>
    <w:rsid w:val="001B6E4A"/>
    <w:rsid w:val="001B7890"/>
    <w:rsid w:val="001C092A"/>
    <w:rsid w:val="001C0ECA"/>
    <w:rsid w:val="001C11D6"/>
    <w:rsid w:val="001C2049"/>
    <w:rsid w:val="001C445A"/>
    <w:rsid w:val="001D0707"/>
    <w:rsid w:val="001D0C99"/>
    <w:rsid w:val="001D14D5"/>
    <w:rsid w:val="001D162F"/>
    <w:rsid w:val="001D1B6D"/>
    <w:rsid w:val="001D25B5"/>
    <w:rsid w:val="001D371E"/>
    <w:rsid w:val="001D68DC"/>
    <w:rsid w:val="001D766A"/>
    <w:rsid w:val="001E036A"/>
    <w:rsid w:val="001E0550"/>
    <w:rsid w:val="001E2FBB"/>
    <w:rsid w:val="001E35C6"/>
    <w:rsid w:val="001E3814"/>
    <w:rsid w:val="001E5CEE"/>
    <w:rsid w:val="001E77F6"/>
    <w:rsid w:val="001E7FA5"/>
    <w:rsid w:val="001F1116"/>
    <w:rsid w:val="001F4ECF"/>
    <w:rsid w:val="001F56A3"/>
    <w:rsid w:val="001F7E36"/>
    <w:rsid w:val="002019E3"/>
    <w:rsid w:val="00201F7F"/>
    <w:rsid w:val="002022FE"/>
    <w:rsid w:val="002037B0"/>
    <w:rsid w:val="002060C6"/>
    <w:rsid w:val="00206653"/>
    <w:rsid w:val="00206CA2"/>
    <w:rsid w:val="00206CC3"/>
    <w:rsid w:val="00211422"/>
    <w:rsid w:val="00212502"/>
    <w:rsid w:val="002134DA"/>
    <w:rsid w:val="00215CA9"/>
    <w:rsid w:val="00217D42"/>
    <w:rsid w:val="002241CE"/>
    <w:rsid w:val="00224E07"/>
    <w:rsid w:val="002264A1"/>
    <w:rsid w:val="0023112A"/>
    <w:rsid w:val="00240CAB"/>
    <w:rsid w:val="00241C0C"/>
    <w:rsid w:val="00243F48"/>
    <w:rsid w:val="0024462F"/>
    <w:rsid w:val="00245B0A"/>
    <w:rsid w:val="002467ED"/>
    <w:rsid w:val="00250ED8"/>
    <w:rsid w:val="002526C2"/>
    <w:rsid w:val="00255F63"/>
    <w:rsid w:val="00257156"/>
    <w:rsid w:val="002571F3"/>
    <w:rsid w:val="00260BDB"/>
    <w:rsid w:val="002654F4"/>
    <w:rsid w:val="00270B81"/>
    <w:rsid w:val="002724C3"/>
    <w:rsid w:val="00274638"/>
    <w:rsid w:val="00275738"/>
    <w:rsid w:val="0027621C"/>
    <w:rsid w:val="00276C0B"/>
    <w:rsid w:val="00283310"/>
    <w:rsid w:val="00285323"/>
    <w:rsid w:val="002853CC"/>
    <w:rsid w:val="00285A8F"/>
    <w:rsid w:val="00290BEB"/>
    <w:rsid w:val="00293ACB"/>
    <w:rsid w:val="0029771C"/>
    <w:rsid w:val="00297E12"/>
    <w:rsid w:val="002A0B3F"/>
    <w:rsid w:val="002A2C25"/>
    <w:rsid w:val="002A35D3"/>
    <w:rsid w:val="002A658F"/>
    <w:rsid w:val="002A669F"/>
    <w:rsid w:val="002A6883"/>
    <w:rsid w:val="002B0C69"/>
    <w:rsid w:val="002B33AA"/>
    <w:rsid w:val="002C13C8"/>
    <w:rsid w:val="002C2A8E"/>
    <w:rsid w:val="002C3D1F"/>
    <w:rsid w:val="002C5233"/>
    <w:rsid w:val="002C7018"/>
    <w:rsid w:val="002D16EA"/>
    <w:rsid w:val="002D26AA"/>
    <w:rsid w:val="002D3228"/>
    <w:rsid w:val="002D7264"/>
    <w:rsid w:val="002D7894"/>
    <w:rsid w:val="002E0486"/>
    <w:rsid w:val="002E0985"/>
    <w:rsid w:val="002E11CF"/>
    <w:rsid w:val="002E13C8"/>
    <w:rsid w:val="002E19E5"/>
    <w:rsid w:val="002E2254"/>
    <w:rsid w:val="002E4194"/>
    <w:rsid w:val="002E4787"/>
    <w:rsid w:val="002E56E7"/>
    <w:rsid w:val="002E6C4E"/>
    <w:rsid w:val="002E735D"/>
    <w:rsid w:val="002E7F64"/>
    <w:rsid w:val="002F12FB"/>
    <w:rsid w:val="002F1D03"/>
    <w:rsid w:val="002F2314"/>
    <w:rsid w:val="002F3426"/>
    <w:rsid w:val="002F4DA2"/>
    <w:rsid w:val="002F549A"/>
    <w:rsid w:val="002F6732"/>
    <w:rsid w:val="003036F4"/>
    <w:rsid w:val="00305CCC"/>
    <w:rsid w:val="00305DEB"/>
    <w:rsid w:val="0030615D"/>
    <w:rsid w:val="00306ED9"/>
    <w:rsid w:val="0030745E"/>
    <w:rsid w:val="00310769"/>
    <w:rsid w:val="00310908"/>
    <w:rsid w:val="003112F4"/>
    <w:rsid w:val="00311C9B"/>
    <w:rsid w:val="00311DC7"/>
    <w:rsid w:val="00312281"/>
    <w:rsid w:val="00312A97"/>
    <w:rsid w:val="003154A9"/>
    <w:rsid w:val="00315A97"/>
    <w:rsid w:val="00316051"/>
    <w:rsid w:val="0031675E"/>
    <w:rsid w:val="00321573"/>
    <w:rsid w:val="003222DF"/>
    <w:rsid w:val="00322DEC"/>
    <w:rsid w:val="003242C3"/>
    <w:rsid w:val="003245F3"/>
    <w:rsid w:val="003260AE"/>
    <w:rsid w:val="00327836"/>
    <w:rsid w:val="00327B96"/>
    <w:rsid w:val="00330B88"/>
    <w:rsid w:val="00330EE7"/>
    <w:rsid w:val="0033716B"/>
    <w:rsid w:val="00337E6A"/>
    <w:rsid w:val="003425E1"/>
    <w:rsid w:val="00343086"/>
    <w:rsid w:val="00344FEB"/>
    <w:rsid w:val="00345FD6"/>
    <w:rsid w:val="003464F6"/>
    <w:rsid w:val="0034692E"/>
    <w:rsid w:val="00347FCA"/>
    <w:rsid w:val="0035063D"/>
    <w:rsid w:val="00352C90"/>
    <w:rsid w:val="00353242"/>
    <w:rsid w:val="003533AD"/>
    <w:rsid w:val="0035447A"/>
    <w:rsid w:val="0035491B"/>
    <w:rsid w:val="003549AE"/>
    <w:rsid w:val="00354ED9"/>
    <w:rsid w:val="00357953"/>
    <w:rsid w:val="003604F8"/>
    <w:rsid w:val="003621D2"/>
    <w:rsid w:val="00370604"/>
    <w:rsid w:val="00370A63"/>
    <w:rsid w:val="00372C4F"/>
    <w:rsid w:val="00373384"/>
    <w:rsid w:val="0037606C"/>
    <w:rsid w:val="00376DE2"/>
    <w:rsid w:val="003829CD"/>
    <w:rsid w:val="00386A12"/>
    <w:rsid w:val="003915E8"/>
    <w:rsid w:val="00392C25"/>
    <w:rsid w:val="0039345E"/>
    <w:rsid w:val="00393CE6"/>
    <w:rsid w:val="00394E5C"/>
    <w:rsid w:val="0039756D"/>
    <w:rsid w:val="003A262D"/>
    <w:rsid w:val="003A2F02"/>
    <w:rsid w:val="003A3B25"/>
    <w:rsid w:val="003A430D"/>
    <w:rsid w:val="003A4690"/>
    <w:rsid w:val="003A5531"/>
    <w:rsid w:val="003A69C0"/>
    <w:rsid w:val="003B12F3"/>
    <w:rsid w:val="003B60F0"/>
    <w:rsid w:val="003C075D"/>
    <w:rsid w:val="003C6703"/>
    <w:rsid w:val="003C7A76"/>
    <w:rsid w:val="003D2D25"/>
    <w:rsid w:val="003D5268"/>
    <w:rsid w:val="003D5860"/>
    <w:rsid w:val="003D5DBB"/>
    <w:rsid w:val="003E16EA"/>
    <w:rsid w:val="003E18AC"/>
    <w:rsid w:val="003E348E"/>
    <w:rsid w:val="003E4942"/>
    <w:rsid w:val="003F0C46"/>
    <w:rsid w:val="003F31DF"/>
    <w:rsid w:val="003F3B72"/>
    <w:rsid w:val="003F3EFB"/>
    <w:rsid w:val="003F45DE"/>
    <w:rsid w:val="003F46F4"/>
    <w:rsid w:val="003F6B02"/>
    <w:rsid w:val="00400905"/>
    <w:rsid w:val="004010FF"/>
    <w:rsid w:val="00403006"/>
    <w:rsid w:val="00403F5E"/>
    <w:rsid w:val="0040557C"/>
    <w:rsid w:val="00406A42"/>
    <w:rsid w:val="00406D69"/>
    <w:rsid w:val="00407A5F"/>
    <w:rsid w:val="00410A09"/>
    <w:rsid w:val="00410E72"/>
    <w:rsid w:val="0041188C"/>
    <w:rsid w:val="004120D5"/>
    <w:rsid w:val="00416CD4"/>
    <w:rsid w:val="00421F48"/>
    <w:rsid w:val="00422BCA"/>
    <w:rsid w:val="00423133"/>
    <w:rsid w:val="00424CA6"/>
    <w:rsid w:val="00425EFF"/>
    <w:rsid w:val="00425FC3"/>
    <w:rsid w:val="00426186"/>
    <w:rsid w:val="00430021"/>
    <w:rsid w:val="00432F59"/>
    <w:rsid w:val="0043328B"/>
    <w:rsid w:val="00434737"/>
    <w:rsid w:val="004361E0"/>
    <w:rsid w:val="00437100"/>
    <w:rsid w:val="0044020E"/>
    <w:rsid w:val="00440BB7"/>
    <w:rsid w:val="00441900"/>
    <w:rsid w:val="00441E4B"/>
    <w:rsid w:val="00442384"/>
    <w:rsid w:val="0044383B"/>
    <w:rsid w:val="0044484F"/>
    <w:rsid w:val="00445018"/>
    <w:rsid w:val="004462C9"/>
    <w:rsid w:val="00455EE1"/>
    <w:rsid w:val="00457609"/>
    <w:rsid w:val="00462AE6"/>
    <w:rsid w:val="00463E83"/>
    <w:rsid w:val="004647CD"/>
    <w:rsid w:val="00464E99"/>
    <w:rsid w:val="004656EB"/>
    <w:rsid w:val="004677C0"/>
    <w:rsid w:val="00467BA5"/>
    <w:rsid w:val="004703DF"/>
    <w:rsid w:val="00471BD9"/>
    <w:rsid w:val="004744AA"/>
    <w:rsid w:val="00474858"/>
    <w:rsid w:val="004760DA"/>
    <w:rsid w:val="00477FC9"/>
    <w:rsid w:val="004801FA"/>
    <w:rsid w:val="0048029E"/>
    <w:rsid w:val="00482B8E"/>
    <w:rsid w:val="00491D8B"/>
    <w:rsid w:val="004920BA"/>
    <w:rsid w:val="00492EE8"/>
    <w:rsid w:val="004952C5"/>
    <w:rsid w:val="004A0190"/>
    <w:rsid w:val="004A12DF"/>
    <w:rsid w:val="004A2FEF"/>
    <w:rsid w:val="004A4226"/>
    <w:rsid w:val="004A4272"/>
    <w:rsid w:val="004A4CCF"/>
    <w:rsid w:val="004A7F97"/>
    <w:rsid w:val="004B114B"/>
    <w:rsid w:val="004B23D8"/>
    <w:rsid w:val="004B376E"/>
    <w:rsid w:val="004B5809"/>
    <w:rsid w:val="004C1A17"/>
    <w:rsid w:val="004C404C"/>
    <w:rsid w:val="004C6C03"/>
    <w:rsid w:val="004C6D06"/>
    <w:rsid w:val="004C778F"/>
    <w:rsid w:val="004C7FDD"/>
    <w:rsid w:val="004D1D8D"/>
    <w:rsid w:val="004D5979"/>
    <w:rsid w:val="004D663A"/>
    <w:rsid w:val="004D7354"/>
    <w:rsid w:val="004D79EF"/>
    <w:rsid w:val="004E0705"/>
    <w:rsid w:val="004E1683"/>
    <w:rsid w:val="004E272C"/>
    <w:rsid w:val="004E3B8C"/>
    <w:rsid w:val="004E48BF"/>
    <w:rsid w:val="004E4DB7"/>
    <w:rsid w:val="004E6213"/>
    <w:rsid w:val="004E6D71"/>
    <w:rsid w:val="004F1B47"/>
    <w:rsid w:val="004F33FC"/>
    <w:rsid w:val="004F40B0"/>
    <w:rsid w:val="004F7002"/>
    <w:rsid w:val="00503C7C"/>
    <w:rsid w:val="00504230"/>
    <w:rsid w:val="00504264"/>
    <w:rsid w:val="00504F61"/>
    <w:rsid w:val="00505144"/>
    <w:rsid w:val="0050605F"/>
    <w:rsid w:val="005064AD"/>
    <w:rsid w:val="0050667D"/>
    <w:rsid w:val="00507E2C"/>
    <w:rsid w:val="00511149"/>
    <w:rsid w:val="00511C0A"/>
    <w:rsid w:val="00511F1C"/>
    <w:rsid w:val="00512A8C"/>
    <w:rsid w:val="00513F6A"/>
    <w:rsid w:val="0051429E"/>
    <w:rsid w:val="00515FF1"/>
    <w:rsid w:val="00517F23"/>
    <w:rsid w:val="005207A5"/>
    <w:rsid w:val="00521D1E"/>
    <w:rsid w:val="005229A5"/>
    <w:rsid w:val="00523136"/>
    <w:rsid w:val="00524649"/>
    <w:rsid w:val="00525E95"/>
    <w:rsid w:val="005300E5"/>
    <w:rsid w:val="0053051D"/>
    <w:rsid w:val="005329AF"/>
    <w:rsid w:val="00533BD5"/>
    <w:rsid w:val="00534DD1"/>
    <w:rsid w:val="00535379"/>
    <w:rsid w:val="00535569"/>
    <w:rsid w:val="005358DF"/>
    <w:rsid w:val="0053655B"/>
    <w:rsid w:val="00537ADA"/>
    <w:rsid w:val="00541DEB"/>
    <w:rsid w:val="00542E8C"/>
    <w:rsid w:val="005451AC"/>
    <w:rsid w:val="00545605"/>
    <w:rsid w:val="00545879"/>
    <w:rsid w:val="00550F5B"/>
    <w:rsid w:val="00552E15"/>
    <w:rsid w:val="00555429"/>
    <w:rsid w:val="0055739C"/>
    <w:rsid w:val="00564F00"/>
    <w:rsid w:val="0056584B"/>
    <w:rsid w:val="00567BC6"/>
    <w:rsid w:val="00570C4B"/>
    <w:rsid w:val="0057309C"/>
    <w:rsid w:val="005742AD"/>
    <w:rsid w:val="00580894"/>
    <w:rsid w:val="00580BBE"/>
    <w:rsid w:val="0058185C"/>
    <w:rsid w:val="00584EA8"/>
    <w:rsid w:val="005871D7"/>
    <w:rsid w:val="0059084A"/>
    <w:rsid w:val="0059151F"/>
    <w:rsid w:val="0059343B"/>
    <w:rsid w:val="00594699"/>
    <w:rsid w:val="00594EE2"/>
    <w:rsid w:val="00595750"/>
    <w:rsid w:val="00595FC3"/>
    <w:rsid w:val="0059627A"/>
    <w:rsid w:val="00597BBD"/>
    <w:rsid w:val="00597C2E"/>
    <w:rsid w:val="005A31A2"/>
    <w:rsid w:val="005A5297"/>
    <w:rsid w:val="005A5B01"/>
    <w:rsid w:val="005B1AE4"/>
    <w:rsid w:val="005B1D91"/>
    <w:rsid w:val="005B62A8"/>
    <w:rsid w:val="005B66D6"/>
    <w:rsid w:val="005C3441"/>
    <w:rsid w:val="005C521F"/>
    <w:rsid w:val="005C55C7"/>
    <w:rsid w:val="005C6B72"/>
    <w:rsid w:val="005C7C03"/>
    <w:rsid w:val="005D3A2A"/>
    <w:rsid w:val="005D5029"/>
    <w:rsid w:val="005D6D78"/>
    <w:rsid w:val="005D742E"/>
    <w:rsid w:val="005E20FA"/>
    <w:rsid w:val="005E33FF"/>
    <w:rsid w:val="005E40B8"/>
    <w:rsid w:val="005E486E"/>
    <w:rsid w:val="005E566F"/>
    <w:rsid w:val="005E7C27"/>
    <w:rsid w:val="005F1F85"/>
    <w:rsid w:val="005F30F4"/>
    <w:rsid w:val="005F322C"/>
    <w:rsid w:val="005F3730"/>
    <w:rsid w:val="005F37E4"/>
    <w:rsid w:val="005F7E33"/>
    <w:rsid w:val="00601820"/>
    <w:rsid w:val="006023B8"/>
    <w:rsid w:val="006039B6"/>
    <w:rsid w:val="00604FC4"/>
    <w:rsid w:val="006051EE"/>
    <w:rsid w:val="0061001D"/>
    <w:rsid w:val="006110A1"/>
    <w:rsid w:val="00612BA4"/>
    <w:rsid w:val="006141D9"/>
    <w:rsid w:val="00614684"/>
    <w:rsid w:val="0061627C"/>
    <w:rsid w:val="00623342"/>
    <w:rsid w:val="0062542F"/>
    <w:rsid w:val="006258A8"/>
    <w:rsid w:val="006273F0"/>
    <w:rsid w:val="00627FFE"/>
    <w:rsid w:val="006305ED"/>
    <w:rsid w:val="0063114A"/>
    <w:rsid w:val="00632D1C"/>
    <w:rsid w:val="00633ED4"/>
    <w:rsid w:val="006348D2"/>
    <w:rsid w:val="0063561F"/>
    <w:rsid w:val="006409BD"/>
    <w:rsid w:val="00640DFA"/>
    <w:rsid w:val="00641711"/>
    <w:rsid w:val="00641D68"/>
    <w:rsid w:val="0064477D"/>
    <w:rsid w:val="006551F9"/>
    <w:rsid w:val="00655850"/>
    <w:rsid w:val="0065697B"/>
    <w:rsid w:val="006578C8"/>
    <w:rsid w:val="00662492"/>
    <w:rsid w:val="00664885"/>
    <w:rsid w:val="00666344"/>
    <w:rsid w:val="0066645F"/>
    <w:rsid w:val="0067137E"/>
    <w:rsid w:val="0067179B"/>
    <w:rsid w:val="00671B02"/>
    <w:rsid w:val="00672EAB"/>
    <w:rsid w:val="0067452A"/>
    <w:rsid w:val="00676813"/>
    <w:rsid w:val="0067684C"/>
    <w:rsid w:val="00676BFB"/>
    <w:rsid w:val="00680121"/>
    <w:rsid w:val="0068088B"/>
    <w:rsid w:val="00681ADD"/>
    <w:rsid w:val="0068310E"/>
    <w:rsid w:val="006839E1"/>
    <w:rsid w:val="00685FD7"/>
    <w:rsid w:val="00686118"/>
    <w:rsid w:val="006864D7"/>
    <w:rsid w:val="006938A6"/>
    <w:rsid w:val="006941BC"/>
    <w:rsid w:val="006943E6"/>
    <w:rsid w:val="00695990"/>
    <w:rsid w:val="006976AD"/>
    <w:rsid w:val="006A1A78"/>
    <w:rsid w:val="006A28B2"/>
    <w:rsid w:val="006A3B74"/>
    <w:rsid w:val="006A6342"/>
    <w:rsid w:val="006B0387"/>
    <w:rsid w:val="006B1356"/>
    <w:rsid w:val="006B141D"/>
    <w:rsid w:val="006B1AB7"/>
    <w:rsid w:val="006B2DDF"/>
    <w:rsid w:val="006B336C"/>
    <w:rsid w:val="006B71C3"/>
    <w:rsid w:val="006B73A1"/>
    <w:rsid w:val="006C0006"/>
    <w:rsid w:val="006C261B"/>
    <w:rsid w:val="006C35EE"/>
    <w:rsid w:val="006C3BEA"/>
    <w:rsid w:val="006C45BA"/>
    <w:rsid w:val="006C5B44"/>
    <w:rsid w:val="006C5D32"/>
    <w:rsid w:val="006C6021"/>
    <w:rsid w:val="006C6C34"/>
    <w:rsid w:val="006D0388"/>
    <w:rsid w:val="006D0E44"/>
    <w:rsid w:val="006D2025"/>
    <w:rsid w:val="006D2C67"/>
    <w:rsid w:val="006D3A92"/>
    <w:rsid w:val="006D4890"/>
    <w:rsid w:val="006D5293"/>
    <w:rsid w:val="006D5E8F"/>
    <w:rsid w:val="006D650E"/>
    <w:rsid w:val="006E0C8B"/>
    <w:rsid w:val="006E23A1"/>
    <w:rsid w:val="006E3386"/>
    <w:rsid w:val="006E39E2"/>
    <w:rsid w:val="006E5422"/>
    <w:rsid w:val="006E563D"/>
    <w:rsid w:val="006E5EF5"/>
    <w:rsid w:val="006F2995"/>
    <w:rsid w:val="006F3321"/>
    <w:rsid w:val="006F54A4"/>
    <w:rsid w:val="006F78B3"/>
    <w:rsid w:val="006F7B48"/>
    <w:rsid w:val="00700214"/>
    <w:rsid w:val="007044F7"/>
    <w:rsid w:val="007045F2"/>
    <w:rsid w:val="0070595A"/>
    <w:rsid w:val="00705B7A"/>
    <w:rsid w:val="007074B8"/>
    <w:rsid w:val="00711191"/>
    <w:rsid w:val="007126E3"/>
    <w:rsid w:val="0071681C"/>
    <w:rsid w:val="00717F03"/>
    <w:rsid w:val="00722A51"/>
    <w:rsid w:val="00724ADA"/>
    <w:rsid w:val="00725105"/>
    <w:rsid w:val="00725354"/>
    <w:rsid w:val="00726975"/>
    <w:rsid w:val="0073695C"/>
    <w:rsid w:val="007428E4"/>
    <w:rsid w:val="00743278"/>
    <w:rsid w:val="0074415C"/>
    <w:rsid w:val="00744548"/>
    <w:rsid w:val="007459C7"/>
    <w:rsid w:val="007471BB"/>
    <w:rsid w:val="007518EA"/>
    <w:rsid w:val="00751FFD"/>
    <w:rsid w:val="00753445"/>
    <w:rsid w:val="007574DB"/>
    <w:rsid w:val="00760980"/>
    <w:rsid w:val="00761903"/>
    <w:rsid w:val="00762123"/>
    <w:rsid w:val="00762577"/>
    <w:rsid w:val="00763B45"/>
    <w:rsid w:val="0076415D"/>
    <w:rsid w:val="00764378"/>
    <w:rsid w:val="007648E6"/>
    <w:rsid w:val="00765187"/>
    <w:rsid w:val="00765700"/>
    <w:rsid w:val="00767BD9"/>
    <w:rsid w:val="0077098E"/>
    <w:rsid w:val="00771A3F"/>
    <w:rsid w:val="00772055"/>
    <w:rsid w:val="00773075"/>
    <w:rsid w:val="00773CD5"/>
    <w:rsid w:val="0077585A"/>
    <w:rsid w:val="007761A4"/>
    <w:rsid w:val="00776709"/>
    <w:rsid w:val="00776D9B"/>
    <w:rsid w:val="0078021C"/>
    <w:rsid w:val="00781A16"/>
    <w:rsid w:val="00781F85"/>
    <w:rsid w:val="0078214F"/>
    <w:rsid w:val="007826D6"/>
    <w:rsid w:val="007828DD"/>
    <w:rsid w:val="007858C0"/>
    <w:rsid w:val="00785B0D"/>
    <w:rsid w:val="007861AA"/>
    <w:rsid w:val="007869AB"/>
    <w:rsid w:val="00787335"/>
    <w:rsid w:val="007917E8"/>
    <w:rsid w:val="007919A4"/>
    <w:rsid w:val="00791BB7"/>
    <w:rsid w:val="00791D8E"/>
    <w:rsid w:val="007968C5"/>
    <w:rsid w:val="00797B55"/>
    <w:rsid w:val="007A2D33"/>
    <w:rsid w:val="007A39E9"/>
    <w:rsid w:val="007A49C4"/>
    <w:rsid w:val="007A5E7B"/>
    <w:rsid w:val="007B35A3"/>
    <w:rsid w:val="007B3CE0"/>
    <w:rsid w:val="007B502F"/>
    <w:rsid w:val="007B56CF"/>
    <w:rsid w:val="007B5AD3"/>
    <w:rsid w:val="007B6358"/>
    <w:rsid w:val="007B6C51"/>
    <w:rsid w:val="007B761A"/>
    <w:rsid w:val="007C2AF2"/>
    <w:rsid w:val="007C3E55"/>
    <w:rsid w:val="007C40B4"/>
    <w:rsid w:val="007C4A1E"/>
    <w:rsid w:val="007C7D2D"/>
    <w:rsid w:val="007D1DCA"/>
    <w:rsid w:val="007D2987"/>
    <w:rsid w:val="007D598F"/>
    <w:rsid w:val="007D66B2"/>
    <w:rsid w:val="007D6FCB"/>
    <w:rsid w:val="007D7781"/>
    <w:rsid w:val="007D7B15"/>
    <w:rsid w:val="007E065A"/>
    <w:rsid w:val="007E192A"/>
    <w:rsid w:val="007E40F2"/>
    <w:rsid w:val="007E780B"/>
    <w:rsid w:val="007E7DAB"/>
    <w:rsid w:val="007F08B5"/>
    <w:rsid w:val="007F0A2E"/>
    <w:rsid w:val="007F1892"/>
    <w:rsid w:val="007F290C"/>
    <w:rsid w:val="007F34A2"/>
    <w:rsid w:val="007F5C97"/>
    <w:rsid w:val="00800B86"/>
    <w:rsid w:val="0080439A"/>
    <w:rsid w:val="00805F8B"/>
    <w:rsid w:val="00806A7F"/>
    <w:rsid w:val="00810227"/>
    <w:rsid w:val="00810869"/>
    <w:rsid w:val="008115B4"/>
    <w:rsid w:val="00811B2C"/>
    <w:rsid w:val="0082140D"/>
    <w:rsid w:val="00822195"/>
    <w:rsid w:val="00822FA5"/>
    <w:rsid w:val="0082364D"/>
    <w:rsid w:val="00823DBD"/>
    <w:rsid w:val="0082673E"/>
    <w:rsid w:val="00826B55"/>
    <w:rsid w:val="00833B8B"/>
    <w:rsid w:val="00834E2F"/>
    <w:rsid w:val="00836C31"/>
    <w:rsid w:val="008377C6"/>
    <w:rsid w:val="008438BD"/>
    <w:rsid w:val="0084401A"/>
    <w:rsid w:val="00844945"/>
    <w:rsid w:val="00844F38"/>
    <w:rsid w:val="00846B53"/>
    <w:rsid w:val="00847111"/>
    <w:rsid w:val="00847DEE"/>
    <w:rsid w:val="00852000"/>
    <w:rsid w:val="00853982"/>
    <w:rsid w:val="008542A8"/>
    <w:rsid w:val="008558DE"/>
    <w:rsid w:val="008558E2"/>
    <w:rsid w:val="00857644"/>
    <w:rsid w:val="008576AF"/>
    <w:rsid w:val="00865C4E"/>
    <w:rsid w:val="00865D67"/>
    <w:rsid w:val="008705D8"/>
    <w:rsid w:val="00870A96"/>
    <w:rsid w:val="008712DE"/>
    <w:rsid w:val="00871A77"/>
    <w:rsid w:val="00871AA5"/>
    <w:rsid w:val="00871E62"/>
    <w:rsid w:val="00872279"/>
    <w:rsid w:val="0087422D"/>
    <w:rsid w:val="00874AA4"/>
    <w:rsid w:val="00874D1F"/>
    <w:rsid w:val="008750DA"/>
    <w:rsid w:val="00880CA2"/>
    <w:rsid w:val="008846A7"/>
    <w:rsid w:val="008852B1"/>
    <w:rsid w:val="008858FF"/>
    <w:rsid w:val="00890572"/>
    <w:rsid w:val="008918C4"/>
    <w:rsid w:val="00893073"/>
    <w:rsid w:val="0089310C"/>
    <w:rsid w:val="00894110"/>
    <w:rsid w:val="0089464C"/>
    <w:rsid w:val="0089698B"/>
    <w:rsid w:val="00897000"/>
    <w:rsid w:val="00897FBB"/>
    <w:rsid w:val="008A15CF"/>
    <w:rsid w:val="008A2564"/>
    <w:rsid w:val="008A5B22"/>
    <w:rsid w:val="008A5C52"/>
    <w:rsid w:val="008A7DD7"/>
    <w:rsid w:val="008B1E3A"/>
    <w:rsid w:val="008B38CA"/>
    <w:rsid w:val="008B5505"/>
    <w:rsid w:val="008B744F"/>
    <w:rsid w:val="008B74B6"/>
    <w:rsid w:val="008B7A73"/>
    <w:rsid w:val="008C3D87"/>
    <w:rsid w:val="008C4158"/>
    <w:rsid w:val="008C4EB1"/>
    <w:rsid w:val="008C6CBD"/>
    <w:rsid w:val="008C7284"/>
    <w:rsid w:val="008C75DD"/>
    <w:rsid w:val="008C78A8"/>
    <w:rsid w:val="008D047D"/>
    <w:rsid w:val="008D0D43"/>
    <w:rsid w:val="008D145D"/>
    <w:rsid w:val="008D2085"/>
    <w:rsid w:val="008D235F"/>
    <w:rsid w:val="008D49C5"/>
    <w:rsid w:val="008D4DC0"/>
    <w:rsid w:val="008D69BD"/>
    <w:rsid w:val="008D724A"/>
    <w:rsid w:val="008E1366"/>
    <w:rsid w:val="008E1755"/>
    <w:rsid w:val="008E1DCC"/>
    <w:rsid w:val="008E463D"/>
    <w:rsid w:val="008E4E81"/>
    <w:rsid w:val="008E5815"/>
    <w:rsid w:val="008E6C38"/>
    <w:rsid w:val="008E7ABB"/>
    <w:rsid w:val="008F0A3D"/>
    <w:rsid w:val="008F2DE3"/>
    <w:rsid w:val="008F2E63"/>
    <w:rsid w:val="008F41B0"/>
    <w:rsid w:val="008F55A4"/>
    <w:rsid w:val="008F6637"/>
    <w:rsid w:val="009001A6"/>
    <w:rsid w:val="00904894"/>
    <w:rsid w:val="00905F77"/>
    <w:rsid w:val="009066E4"/>
    <w:rsid w:val="009076E8"/>
    <w:rsid w:val="00915072"/>
    <w:rsid w:val="00916FE6"/>
    <w:rsid w:val="00920E73"/>
    <w:rsid w:val="009220E3"/>
    <w:rsid w:val="009232A9"/>
    <w:rsid w:val="00924932"/>
    <w:rsid w:val="00924A93"/>
    <w:rsid w:val="00926F8A"/>
    <w:rsid w:val="00927F46"/>
    <w:rsid w:val="00930DB9"/>
    <w:rsid w:val="0093112B"/>
    <w:rsid w:val="009327DD"/>
    <w:rsid w:val="00932EA3"/>
    <w:rsid w:val="009331F6"/>
    <w:rsid w:val="00935047"/>
    <w:rsid w:val="00935F01"/>
    <w:rsid w:val="00936A7D"/>
    <w:rsid w:val="00936C3F"/>
    <w:rsid w:val="00940467"/>
    <w:rsid w:val="009405AF"/>
    <w:rsid w:val="00941EA7"/>
    <w:rsid w:val="00942668"/>
    <w:rsid w:val="00945DA6"/>
    <w:rsid w:val="00945E88"/>
    <w:rsid w:val="00946D16"/>
    <w:rsid w:val="009477CF"/>
    <w:rsid w:val="009518E8"/>
    <w:rsid w:val="00952114"/>
    <w:rsid w:val="00957EAE"/>
    <w:rsid w:val="00961630"/>
    <w:rsid w:val="00961BC3"/>
    <w:rsid w:val="009624F0"/>
    <w:rsid w:val="009657A5"/>
    <w:rsid w:val="009667F5"/>
    <w:rsid w:val="0096697B"/>
    <w:rsid w:val="00971CC8"/>
    <w:rsid w:val="00974401"/>
    <w:rsid w:val="009752A1"/>
    <w:rsid w:val="00977E7B"/>
    <w:rsid w:val="00983076"/>
    <w:rsid w:val="00983BA6"/>
    <w:rsid w:val="00984B7F"/>
    <w:rsid w:val="00985728"/>
    <w:rsid w:val="00985C82"/>
    <w:rsid w:val="00985F01"/>
    <w:rsid w:val="0098638F"/>
    <w:rsid w:val="009909C7"/>
    <w:rsid w:val="009914B2"/>
    <w:rsid w:val="0099177C"/>
    <w:rsid w:val="00991B41"/>
    <w:rsid w:val="00991C56"/>
    <w:rsid w:val="00993688"/>
    <w:rsid w:val="009950D6"/>
    <w:rsid w:val="009A057E"/>
    <w:rsid w:val="009A0D53"/>
    <w:rsid w:val="009A0E13"/>
    <w:rsid w:val="009A183F"/>
    <w:rsid w:val="009A2814"/>
    <w:rsid w:val="009A307D"/>
    <w:rsid w:val="009A6F20"/>
    <w:rsid w:val="009B0258"/>
    <w:rsid w:val="009B117E"/>
    <w:rsid w:val="009B2F6C"/>
    <w:rsid w:val="009B3264"/>
    <w:rsid w:val="009B3B77"/>
    <w:rsid w:val="009B4037"/>
    <w:rsid w:val="009B443C"/>
    <w:rsid w:val="009B5D2B"/>
    <w:rsid w:val="009B6BD4"/>
    <w:rsid w:val="009C26CD"/>
    <w:rsid w:val="009C2857"/>
    <w:rsid w:val="009C3C0D"/>
    <w:rsid w:val="009C6900"/>
    <w:rsid w:val="009C6EE7"/>
    <w:rsid w:val="009C7D05"/>
    <w:rsid w:val="009D0830"/>
    <w:rsid w:val="009D1184"/>
    <w:rsid w:val="009D5CD4"/>
    <w:rsid w:val="009D6BFC"/>
    <w:rsid w:val="009D7E9D"/>
    <w:rsid w:val="009E0F4A"/>
    <w:rsid w:val="009E42A0"/>
    <w:rsid w:val="009E4B82"/>
    <w:rsid w:val="009E75E3"/>
    <w:rsid w:val="009E77DF"/>
    <w:rsid w:val="009F263E"/>
    <w:rsid w:val="009F415D"/>
    <w:rsid w:val="009F4F26"/>
    <w:rsid w:val="009F5A2C"/>
    <w:rsid w:val="009F6128"/>
    <w:rsid w:val="00A11F41"/>
    <w:rsid w:val="00A13DD6"/>
    <w:rsid w:val="00A13F23"/>
    <w:rsid w:val="00A14A16"/>
    <w:rsid w:val="00A2073D"/>
    <w:rsid w:val="00A20A27"/>
    <w:rsid w:val="00A2338B"/>
    <w:rsid w:val="00A23881"/>
    <w:rsid w:val="00A24975"/>
    <w:rsid w:val="00A262F8"/>
    <w:rsid w:val="00A30F55"/>
    <w:rsid w:val="00A32D7F"/>
    <w:rsid w:val="00A335A2"/>
    <w:rsid w:val="00A335AE"/>
    <w:rsid w:val="00A345FC"/>
    <w:rsid w:val="00A354F6"/>
    <w:rsid w:val="00A405F2"/>
    <w:rsid w:val="00A40A8C"/>
    <w:rsid w:val="00A41EAB"/>
    <w:rsid w:val="00A429AB"/>
    <w:rsid w:val="00A429B5"/>
    <w:rsid w:val="00A43DB2"/>
    <w:rsid w:val="00A43EE3"/>
    <w:rsid w:val="00A448BC"/>
    <w:rsid w:val="00A4500A"/>
    <w:rsid w:val="00A450E8"/>
    <w:rsid w:val="00A452C1"/>
    <w:rsid w:val="00A458B2"/>
    <w:rsid w:val="00A458B9"/>
    <w:rsid w:val="00A45C6F"/>
    <w:rsid w:val="00A47625"/>
    <w:rsid w:val="00A50754"/>
    <w:rsid w:val="00A52386"/>
    <w:rsid w:val="00A54BCA"/>
    <w:rsid w:val="00A579B9"/>
    <w:rsid w:val="00A60531"/>
    <w:rsid w:val="00A62438"/>
    <w:rsid w:val="00A65EFE"/>
    <w:rsid w:val="00A66477"/>
    <w:rsid w:val="00A66E84"/>
    <w:rsid w:val="00A71FD5"/>
    <w:rsid w:val="00A73DA0"/>
    <w:rsid w:val="00A76D80"/>
    <w:rsid w:val="00A7714B"/>
    <w:rsid w:val="00A8484D"/>
    <w:rsid w:val="00A84F0D"/>
    <w:rsid w:val="00A8695A"/>
    <w:rsid w:val="00A86A63"/>
    <w:rsid w:val="00A910AF"/>
    <w:rsid w:val="00A91501"/>
    <w:rsid w:val="00A91B3A"/>
    <w:rsid w:val="00A96CA1"/>
    <w:rsid w:val="00AA3F67"/>
    <w:rsid w:val="00AA636E"/>
    <w:rsid w:val="00AA6979"/>
    <w:rsid w:val="00AA6D24"/>
    <w:rsid w:val="00AA7AD1"/>
    <w:rsid w:val="00AB0752"/>
    <w:rsid w:val="00AB1C30"/>
    <w:rsid w:val="00AB3425"/>
    <w:rsid w:val="00AB36A0"/>
    <w:rsid w:val="00AB4CD1"/>
    <w:rsid w:val="00AB5771"/>
    <w:rsid w:val="00AB710E"/>
    <w:rsid w:val="00AC3B5B"/>
    <w:rsid w:val="00AC60C2"/>
    <w:rsid w:val="00AC651B"/>
    <w:rsid w:val="00AC6BCC"/>
    <w:rsid w:val="00AD0545"/>
    <w:rsid w:val="00AD538D"/>
    <w:rsid w:val="00AE1AF8"/>
    <w:rsid w:val="00AE37B3"/>
    <w:rsid w:val="00AE4730"/>
    <w:rsid w:val="00AE668F"/>
    <w:rsid w:val="00AF2627"/>
    <w:rsid w:val="00AF2925"/>
    <w:rsid w:val="00AF5539"/>
    <w:rsid w:val="00B00F85"/>
    <w:rsid w:val="00B025CF"/>
    <w:rsid w:val="00B027AC"/>
    <w:rsid w:val="00B0327C"/>
    <w:rsid w:val="00B04048"/>
    <w:rsid w:val="00B04D81"/>
    <w:rsid w:val="00B06558"/>
    <w:rsid w:val="00B06F6B"/>
    <w:rsid w:val="00B10330"/>
    <w:rsid w:val="00B103D2"/>
    <w:rsid w:val="00B1192A"/>
    <w:rsid w:val="00B135AF"/>
    <w:rsid w:val="00B16FA1"/>
    <w:rsid w:val="00B21AF3"/>
    <w:rsid w:val="00B236CD"/>
    <w:rsid w:val="00B247FB"/>
    <w:rsid w:val="00B24C4A"/>
    <w:rsid w:val="00B30049"/>
    <w:rsid w:val="00B3271A"/>
    <w:rsid w:val="00B328A5"/>
    <w:rsid w:val="00B33A36"/>
    <w:rsid w:val="00B33BFF"/>
    <w:rsid w:val="00B359AB"/>
    <w:rsid w:val="00B40A77"/>
    <w:rsid w:val="00B40FC1"/>
    <w:rsid w:val="00B418E9"/>
    <w:rsid w:val="00B419EF"/>
    <w:rsid w:val="00B42552"/>
    <w:rsid w:val="00B4277A"/>
    <w:rsid w:val="00B46AE6"/>
    <w:rsid w:val="00B476D5"/>
    <w:rsid w:val="00B50545"/>
    <w:rsid w:val="00B52630"/>
    <w:rsid w:val="00B5319E"/>
    <w:rsid w:val="00B53551"/>
    <w:rsid w:val="00B55042"/>
    <w:rsid w:val="00B55135"/>
    <w:rsid w:val="00B570C6"/>
    <w:rsid w:val="00B60619"/>
    <w:rsid w:val="00B71399"/>
    <w:rsid w:val="00B71677"/>
    <w:rsid w:val="00B718EF"/>
    <w:rsid w:val="00B727F5"/>
    <w:rsid w:val="00B738E9"/>
    <w:rsid w:val="00B764E7"/>
    <w:rsid w:val="00B77C1E"/>
    <w:rsid w:val="00B8043A"/>
    <w:rsid w:val="00B81C8F"/>
    <w:rsid w:val="00B81E03"/>
    <w:rsid w:val="00B82E1B"/>
    <w:rsid w:val="00B86AB1"/>
    <w:rsid w:val="00B90370"/>
    <w:rsid w:val="00B925AA"/>
    <w:rsid w:val="00B93AAE"/>
    <w:rsid w:val="00B93FFD"/>
    <w:rsid w:val="00B94177"/>
    <w:rsid w:val="00B949AD"/>
    <w:rsid w:val="00B9578E"/>
    <w:rsid w:val="00B9683A"/>
    <w:rsid w:val="00B96E38"/>
    <w:rsid w:val="00B975BF"/>
    <w:rsid w:val="00BA01CA"/>
    <w:rsid w:val="00BA17A0"/>
    <w:rsid w:val="00BA1AA8"/>
    <w:rsid w:val="00BA1BC5"/>
    <w:rsid w:val="00BA1D3D"/>
    <w:rsid w:val="00BA24EF"/>
    <w:rsid w:val="00BA457C"/>
    <w:rsid w:val="00BA46AE"/>
    <w:rsid w:val="00BB0034"/>
    <w:rsid w:val="00BB120A"/>
    <w:rsid w:val="00BB305D"/>
    <w:rsid w:val="00BB5B7E"/>
    <w:rsid w:val="00BC292B"/>
    <w:rsid w:val="00BC4146"/>
    <w:rsid w:val="00BC4712"/>
    <w:rsid w:val="00BC5B1D"/>
    <w:rsid w:val="00BC7D0C"/>
    <w:rsid w:val="00BD1780"/>
    <w:rsid w:val="00BD24F4"/>
    <w:rsid w:val="00BD2B38"/>
    <w:rsid w:val="00BD6029"/>
    <w:rsid w:val="00BD7342"/>
    <w:rsid w:val="00BE0070"/>
    <w:rsid w:val="00BE1069"/>
    <w:rsid w:val="00BE1277"/>
    <w:rsid w:val="00BE3CCB"/>
    <w:rsid w:val="00BE4452"/>
    <w:rsid w:val="00BE536E"/>
    <w:rsid w:val="00BE6214"/>
    <w:rsid w:val="00BE720C"/>
    <w:rsid w:val="00BF0040"/>
    <w:rsid w:val="00BF065C"/>
    <w:rsid w:val="00BF090F"/>
    <w:rsid w:val="00BF0DFC"/>
    <w:rsid w:val="00BF2491"/>
    <w:rsid w:val="00BF3DA6"/>
    <w:rsid w:val="00BF4C44"/>
    <w:rsid w:val="00BF618B"/>
    <w:rsid w:val="00BF6D52"/>
    <w:rsid w:val="00BF7958"/>
    <w:rsid w:val="00C00900"/>
    <w:rsid w:val="00C01A20"/>
    <w:rsid w:val="00C02ECA"/>
    <w:rsid w:val="00C050EB"/>
    <w:rsid w:val="00C061D5"/>
    <w:rsid w:val="00C07346"/>
    <w:rsid w:val="00C077F7"/>
    <w:rsid w:val="00C11D85"/>
    <w:rsid w:val="00C17147"/>
    <w:rsid w:val="00C176AC"/>
    <w:rsid w:val="00C17AB7"/>
    <w:rsid w:val="00C20D3A"/>
    <w:rsid w:val="00C22AB5"/>
    <w:rsid w:val="00C22D66"/>
    <w:rsid w:val="00C26319"/>
    <w:rsid w:val="00C27554"/>
    <w:rsid w:val="00C33AA2"/>
    <w:rsid w:val="00C353E7"/>
    <w:rsid w:val="00C353F5"/>
    <w:rsid w:val="00C3650F"/>
    <w:rsid w:val="00C3722C"/>
    <w:rsid w:val="00C40161"/>
    <w:rsid w:val="00C41A47"/>
    <w:rsid w:val="00C429D9"/>
    <w:rsid w:val="00C435B6"/>
    <w:rsid w:val="00C44F3F"/>
    <w:rsid w:val="00C45017"/>
    <w:rsid w:val="00C46E4C"/>
    <w:rsid w:val="00C5055E"/>
    <w:rsid w:val="00C50A15"/>
    <w:rsid w:val="00C52050"/>
    <w:rsid w:val="00C52B29"/>
    <w:rsid w:val="00C52F27"/>
    <w:rsid w:val="00C5370E"/>
    <w:rsid w:val="00C5505F"/>
    <w:rsid w:val="00C55763"/>
    <w:rsid w:val="00C57579"/>
    <w:rsid w:val="00C61272"/>
    <w:rsid w:val="00C6209E"/>
    <w:rsid w:val="00C6345F"/>
    <w:rsid w:val="00C650AC"/>
    <w:rsid w:val="00C6526C"/>
    <w:rsid w:val="00C66AC5"/>
    <w:rsid w:val="00C71291"/>
    <w:rsid w:val="00C71A7C"/>
    <w:rsid w:val="00C71C0F"/>
    <w:rsid w:val="00C72B45"/>
    <w:rsid w:val="00C74B9A"/>
    <w:rsid w:val="00C82C76"/>
    <w:rsid w:val="00C83011"/>
    <w:rsid w:val="00C839BF"/>
    <w:rsid w:val="00C87547"/>
    <w:rsid w:val="00C87735"/>
    <w:rsid w:val="00C9033C"/>
    <w:rsid w:val="00C91460"/>
    <w:rsid w:val="00C92EBD"/>
    <w:rsid w:val="00C933B5"/>
    <w:rsid w:val="00C9377C"/>
    <w:rsid w:val="00C9431E"/>
    <w:rsid w:val="00C94360"/>
    <w:rsid w:val="00C94752"/>
    <w:rsid w:val="00C94ECE"/>
    <w:rsid w:val="00C95C8A"/>
    <w:rsid w:val="00C9634C"/>
    <w:rsid w:val="00CA01FA"/>
    <w:rsid w:val="00CA2156"/>
    <w:rsid w:val="00CA5640"/>
    <w:rsid w:val="00CA6AFA"/>
    <w:rsid w:val="00CA7362"/>
    <w:rsid w:val="00CB4138"/>
    <w:rsid w:val="00CB458B"/>
    <w:rsid w:val="00CB47B4"/>
    <w:rsid w:val="00CB4E20"/>
    <w:rsid w:val="00CB58C7"/>
    <w:rsid w:val="00CB6DBD"/>
    <w:rsid w:val="00CB7A17"/>
    <w:rsid w:val="00CC0D6A"/>
    <w:rsid w:val="00CC0F49"/>
    <w:rsid w:val="00CC0FF7"/>
    <w:rsid w:val="00CC1EC7"/>
    <w:rsid w:val="00CC3217"/>
    <w:rsid w:val="00CC61C8"/>
    <w:rsid w:val="00CC6675"/>
    <w:rsid w:val="00CC74E3"/>
    <w:rsid w:val="00CC7EE7"/>
    <w:rsid w:val="00CD004B"/>
    <w:rsid w:val="00CD3380"/>
    <w:rsid w:val="00CD6CE7"/>
    <w:rsid w:val="00CE05CC"/>
    <w:rsid w:val="00CE17D4"/>
    <w:rsid w:val="00CE2982"/>
    <w:rsid w:val="00CE35A9"/>
    <w:rsid w:val="00CE35EC"/>
    <w:rsid w:val="00CE3876"/>
    <w:rsid w:val="00CE45E2"/>
    <w:rsid w:val="00CE6C27"/>
    <w:rsid w:val="00CF0312"/>
    <w:rsid w:val="00CF0A74"/>
    <w:rsid w:val="00CF2489"/>
    <w:rsid w:val="00CF5497"/>
    <w:rsid w:val="00CF7F78"/>
    <w:rsid w:val="00D00611"/>
    <w:rsid w:val="00D00DAB"/>
    <w:rsid w:val="00D02B5A"/>
    <w:rsid w:val="00D059D9"/>
    <w:rsid w:val="00D06C00"/>
    <w:rsid w:val="00D11B6D"/>
    <w:rsid w:val="00D11BCE"/>
    <w:rsid w:val="00D12B24"/>
    <w:rsid w:val="00D132A3"/>
    <w:rsid w:val="00D14DA9"/>
    <w:rsid w:val="00D15F40"/>
    <w:rsid w:val="00D16E52"/>
    <w:rsid w:val="00D20D8B"/>
    <w:rsid w:val="00D23D30"/>
    <w:rsid w:val="00D276F0"/>
    <w:rsid w:val="00D277B0"/>
    <w:rsid w:val="00D33972"/>
    <w:rsid w:val="00D33E95"/>
    <w:rsid w:val="00D36234"/>
    <w:rsid w:val="00D37059"/>
    <w:rsid w:val="00D40D86"/>
    <w:rsid w:val="00D41B37"/>
    <w:rsid w:val="00D423F8"/>
    <w:rsid w:val="00D42F0B"/>
    <w:rsid w:val="00D443BA"/>
    <w:rsid w:val="00D46615"/>
    <w:rsid w:val="00D46717"/>
    <w:rsid w:val="00D51001"/>
    <w:rsid w:val="00D51D87"/>
    <w:rsid w:val="00D51F34"/>
    <w:rsid w:val="00D52237"/>
    <w:rsid w:val="00D522C4"/>
    <w:rsid w:val="00D537F3"/>
    <w:rsid w:val="00D53B18"/>
    <w:rsid w:val="00D55063"/>
    <w:rsid w:val="00D626FD"/>
    <w:rsid w:val="00D657C4"/>
    <w:rsid w:val="00D66296"/>
    <w:rsid w:val="00D67B62"/>
    <w:rsid w:val="00D71FE2"/>
    <w:rsid w:val="00D738FC"/>
    <w:rsid w:val="00D73C7E"/>
    <w:rsid w:val="00D754F7"/>
    <w:rsid w:val="00D75674"/>
    <w:rsid w:val="00D765F3"/>
    <w:rsid w:val="00D76E1D"/>
    <w:rsid w:val="00D81B6B"/>
    <w:rsid w:val="00D8559B"/>
    <w:rsid w:val="00D856E9"/>
    <w:rsid w:val="00D86268"/>
    <w:rsid w:val="00D9079E"/>
    <w:rsid w:val="00D92384"/>
    <w:rsid w:val="00D93FE5"/>
    <w:rsid w:val="00D95243"/>
    <w:rsid w:val="00D965AD"/>
    <w:rsid w:val="00D9739B"/>
    <w:rsid w:val="00D97449"/>
    <w:rsid w:val="00DA0898"/>
    <w:rsid w:val="00DA3566"/>
    <w:rsid w:val="00DA4578"/>
    <w:rsid w:val="00DA54A3"/>
    <w:rsid w:val="00DA7C82"/>
    <w:rsid w:val="00DA7FD2"/>
    <w:rsid w:val="00DB12B1"/>
    <w:rsid w:val="00DB17A4"/>
    <w:rsid w:val="00DB2F05"/>
    <w:rsid w:val="00DB3623"/>
    <w:rsid w:val="00DB4E1E"/>
    <w:rsid w:val="00DB7CB9"/>
    <w:rsid w:val="00DC0B16"/>
    <w:rsid w:val="00DC2025"/>
    <w:rsid w:val="00DC463A"/>
    <w:rsid w:val="00DC46B6"/>
    <w:rsid w:val="00DC53AE"/>
    <w:rsid w:val="00DD1119"/>
    <w:rsid w:val="00DD18FF"/>
    <w:rsid w:val="00DD34BD"/>
    <w:rsid w:val="00DD4CB4"/>
    <w:rsid w:val="00DD58BD"/>
    <w:rsid w:val="00DD5A97"/>
    <w:rsid w:val="00DD6399"/>
    <w:rsid w:val="00DE005A"/>
    <w:rsid w:val="00DE078B"/>
    <w:rsid w:val="00DE0F5D"/>
    <w:rsid w:val="00DE137B"/>
    <w:rsid w:val="00DE297D"/>
    <w:rsid w:val="00DE4876"/>
    <w:rsid w:val="00DE54F6"/>
    <w:rsid w:val="00DF1D6D"/>
    <w:rsid w:val="00DF1DBF"/>
    <w:rsid w:val="00DF312E"/>
    <w:rsid w:val="00DF3D62"/>
    <w:rsid w:val="00DF4D17"/>
    <w:rsid w:val="00DF5019"/>
    <w:rsid w:val="00E007CB"/>
    <w:rsid w:val="00E01283"/>
    <w:rsid w:val="00E03372"/>
    <w:rsid w:val="00E03C20"/>
    <w:rsid w:val="00E0575E"/>
    <w:rsid w:val="00E0710B"/>
    <w:rsid w:val="00E07E83"/>
    <w:rsid w:val="00E102D4"/>
    <w:rsid w:val="00E11B98"/>
    <w:rsid w:val="00E12FB2"/>
    <w:rsid w:val="00E13839"/>
    <w:rsid w:val="00E13A57"/>
    <w:rsid w:val="00E13B76"/>
    <w:rsid w:val="00E24179"/>
    <w:rsid w:val="00E243F5"/>
    <w:rsid w:val="00E24A9F"/>
    <w:rsid w:val="00E252E1"/>
    <w:rsid w:val="00E25370"/>
    <w:rsid w:val="00E27A67"/>
    <w:rsid w:val="00E310F3"/>
    <w:rsid w:val="00E31218"/>
    <w:rsid w:val="00E32B9B"/>
    <w:rsid w:val="00E3417F"/>
    <w:rsid w:val="00E34273"/>
    <w:rsid w:val="00E35AE4"/>
    <w:rsid w:val="00E35FFA"/>
    <w:rsid w:val="00E429BE"/>
    <w:rsid w:val="00E43AC2"/>
    <w:rsid w:val="00E44347"/>
    <w:rsid w:val="00E51EDB"/>
    <w:rsid w:val="00E57BAF"/>
    <w:rsid w:val="00E60208"/>
    <w:rsid w:val="00E609A7"/>
    <w:rsid w:val="00E60B1E"/>
    <w:rsid w:val="00E6360D"/>
    <w:rsid w:val="00E67081"/>
    <w:rsid w:val="00E70E34"/>
    <w:rsid w:val="00E72C95"/>
    <w:rsid w:val="00E73400"/>
    <w:rsid w:val="00E73D3F"/>
    <w:rsid w:val="00E745C1"/>
    <w:rsid w:val="00E74BC5"/>
    <w:rsid w:val="00E75F42"/>
    <w:rsid w:val="00E80F40"/>
    <w:rsid w:val="00E81686"/>
    <w:rsid w:val="00E82C82"/>
    <w:rsid w:val="00E863A2"/>
    <w:rsid w:val="00E8645E"/>
    <w:rsid w:val="00E86664"/>
    <w:rsid w:val="00E8670A"/>
    <w:rsid w:val="00E8791F"/>
    <w:rsid w:val="00E90157"/>
    <w:rsid w:val="00E90850"/>
    <w:rsid w:val="00E91938"/>
    <w:rsid w:val="00E919B2"/>
    <w:rsid w:val="00E928E9"/>
    <w:rsid w:val="00E94495"/>
    <w:rsid w:val="00E96249"/>
    <w:rsid w:val="00E96301"/>
    <w:rsid w:val="00E966BC"/>
    <w:rsid w:val="00EA05E8"/>
    <w:rsid w:val="00EA25A6"/>
    <w:rsid w:val="00EA309B"/>
    <w:rsid w:val="00EA5D7A"/>
    <w:rsid w:val="00EA5F90"/>
    <w:rsid w:val="00EA640B"/>
    <w:rsid w:val="00EB2156"/>
    <w:rsid w:val="00EB2330"/>
    <w:rsid w:val="00EB2991"/>
    <w:rsid w:val="00EB2B6E"/>
    <w:rsid w:val="00EB4BFB"/>
    <w:rsid w:val="00EB5067"/>
    <w:rsid w:val="00EB53B3"/>
    <w:rsid w:val="00EB735D"/>
    <w:rsid w:val="00EC00A6"/>
    <w:rsid w:val="00EC03FE"/>
    <w:rsid w:val="00EC1563"/>
    <w:rsid w:val="00EC2685"/>
    <w:rsid w:val="00EC28E2"/>
    <w:rsid w:val="00EC408C"/>
    <w:rsid w:val="00EC474D"/>
    <w:rsid w:val="00EC587C"/>
    <w:rsid w:val="00EC6CAF"/>
    <w:rsid w:val="00EC7DDA"/>
    <w:rsid w:val="00ED0395"/>
    <w:rsid w:val="00ED0DF5"/>
    <w:rsid w:val="00ED147A"/>
    <w:rsid w:val="00ED5874"/>
    <w:rsid w:val="00ED5F79"/>
    <w:rsid w:val="00ED623E"/>
    <w:rsid w:val="00EE0075"/>
    <w:rsid w:val="00EE01F3"/>
    <w:rsid w:val="00EE0B1C"/>
    <w:rsid w:val="00EE14D0"/>
    <w:rsid w:val="00EE18DA"/>
    <w:rsid w:val="00EE58C7"/>
    <w:rsid w:val="00EE65C8"/>
    <w:rsid w:val="00EE7F02"/>
    <w:rsid w:val="00EF0796"/>
    <w:rsid w:val="00EF0D49"/>
    <w:rsid w:val="00EF194F"/>
    <w:rsid w:val="00EF1E15"/>
    <w:rsid w:val="00EF2843"/>
    <w:rsid w:val="00EF342D"/>
    <w:rsid w:val="00EF7CF2"/>
    <w:rsid w:val="00F01B84"/>
    <w:rsid w:val="00F0272F"/>
    <w:rsid w:val="00F03BB9"/>
    <w:rsid w:val="00F045CD"/>
    <w:rsid w:val="00F04BCC"/>
    <w:rsid w:val="00F128C6"/>
    <w:rsid w:val="00F14DC3"/>
    <w:rsid w:val="00F159ED"/>
    <w:rsid w:val="00F16244"/>
    <w:rsid w:val="00F2015A"/>
    <w:rsid w:val="00F20175"/>
    <w:rsid w:val="00F2053F"/>
    <w:rsid w:val="00F2307A"/>
    <w:rsid w:val="00F24109"/>
    <w:rsid w:val="00F24B7A"/>
    <w:rsid w:val="00F24B9A"/>
    <w:rsid w:val="00F25CE0"/>
    <w:rsid w:val="00F26C70"/>
    <w:rsid w:val="00F2788A"/>
    <w:rsid w:val="00F33680"/>
    <w:rsid w:val="00F33B40"/>
    <w:rsid w:val="00F3433A"/>
    <w:rsid w:val="00F35D29"/>
    <w:rsid w:val="00F365A9"/>
    <w:rsid w:val="00F3739D"/>
    <w:rsid w:val="00F37EE7"/>
    <w:rsid w:val="00F43AFE"/>
    <w:rsid w:val="00F43EB3"/>
    <w:rsid w:val="00F44151"/>
    <w:rsid w:val="00F444F2"/>
    <w:rsid w:val="00F45215"/>
    <w:rsid w:val="00F45282"/>
    <w:rsid w:val="00F46079"/>
    <w:rsid w:val="00F47E37"/>
    <w:rsid w:val="00F503B3"/>
    <w:rsid w:val="00F505AE"/>
    <w:rsid w:val="00F50ECF"/>
    <w:rsid w:val="00F53AE5"/>
    <w:rsid w:val="00F5444A"/>
    <w:rsid w:val="00F547C5"/>
    <w:rsid w:val="00F54868"/>
    <w:rsid w:val="00F5513B"/>
    <w:rsid w:val="00F5579F"/>
    <w:rsid w:val="00F569F8"/>
    <w:rsid w:val="00F56FA5"/>
    <w:rsid w:val="00F5796D"/>
    <w:rsid w:val="00F602DD"/>
    <w:rsid w:val="00F6031A"/>
    <w:rsid w:val="00F607E2"/>
    <w:rsid w:val="00F61E4C"/>
    <w:rsid w:val="00F62E02"/>
    <w:rsid w:val="00F64594"/>
    <w:rsid w:val="00F654D6"/>
    <w:rsid w:val="00F6555A"/>
    <w:rsid w:val="00F668EB"/>
    <w:rsid w:val="00F67646"/>
    <w:rsid w:val="00F70193"/>
    <w:rsid w:val="00F70D4A"/>
    <w:rsid w:val="00F70E0B"/>
    <w:rsid w:val="00F720C0"/>
    <w:rsid w:val="00F72C97"/>
    <w:rsid w:val="00F73A5B"/>
    <w:rsid w:val="00F73FF4"/>
    <w:rsid w:val="00F75892"/>
    <w:rsid w:val="00F8016D"/>
    <w:rsid w:val="00F80524"/>
    <w:rsid w:val="00F80CDF"/>
    <w:rsid w:val="00F82CBC"/>
    <w:rsid w:val="00F84119"/>
    <w:rsid w:val="00F8509A"/>
    <w:rsid w:val="00F8640C"/>
    <w:rsid w:val="00F93282"/>
    <w:rsid w:val="00F952E8"/>
    <w:rsid w:val="00F958D3"/>
    <w:rsid w:val="00F96C78"/>
    <w:rsid w:val="00FA21CB"/>
    <w:rsid w:val="00FA3D83"/>
    <w:rsid w:val="00FA45E4"/>
    <w:rsid w:val="00FA59AF"/>
    <w:rsid w:val="00FA5F3E"/>
    <w:rsid w:val="00FB1B7C"/>
    <w:rsid w:val="00FB411B"/>
    <w:rsid w:val="00FB4CF1"/>
    <w:rsid w:val="00FB558D"/>
    <w:rsid w:val="00FB60C6"/>
    <w:rsid w:val="00FB61BD"/>
    <w:rsid w:val="00FC1326"/>
    <w:rsid w:val="00FC3974"/>
    <w:rsid w:val="00FC54C1"/>
    <w:rsid w:val="00FC555F"/>
    <w:rsid w:val="00FC66DD"/>
    <w:rsid w:val="00FC6982"/>
    <w:rsid w:val="00FC7291"/>
    <w:rsid w:val="00FD02E9"/>
    <w:rsid w:val="00FD3FE3"/>
    <w:rsid w:val="00FD42FE"/>
    <w:rsid w:val="00FD6CC6"/>
    <w:rsid w:val="00FE16B4"/>
    <w:rsid w:val="00FE221F"/>
    <w:rsid w:val="00FE2B6D"/>
    <w:rsid w:val="00FE3842"/>
    <w:rsid w:val="00FE3986"/>
    <w:rsid w:val="00FE4C0E"/>
    <w:rsid w:val="00FE73FA"/>
    <w:rsid w:val="00FF130D"/>
    <w:rsid w:val="00FF21CA"/>
    <w:rsid w:val="00FF3146"/>
    <w:rsid w:val="00FF4CE6"/>
    <w:rsid w:val="00FF4CEC"/>
    <w:rsid w:val="00FF5BD2"/>
    <w:rsid w:val="00FF5BF1"/>
    <w:rsid w:val="00FF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4D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794D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6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320</Words>
  <Characters>1921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Janka</cp:lastModifiedBy>
  <cp:revision>3</cp:revision>
  <dcterms:created xsi:type="dcterms:W3CDTF">2014-03-18T14:19:00Z</dcterms:created>
  <dcterms:modified xsi:type="dcterms:W3CDTF">2014-03-18T17:57:00Z</dcterms:modified>
</cp:coreProperties>
</file>